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0201" w14:textId="77777777" w:rsidR="00E86F8C" w:rsidRDefault="00E86F8C"/>
    <w:tbl>
      <w:tblPr>
        <w:tblW w:w="114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22"/>
        <w:gridCol w:w="1133"/>
        <w:gridCol w:w="1708"/>
        <w:gridCol w:w="135"/>
        <w:gridCol w:w="1141"/>
        <w:gridCol w:w="843"/>
        <w:gridCol w:w="291"/>
        <w:gridCol w:w="199"/>
        <w:gridCol w:w="1077"/>
        <w:gridCol w:w="596"/>
        <w:gridCol w:w="7"/>
        <w:gridCol w:w="229"/>
        <w:gridCol w:w="502"/>
        <w:gridCol w:w="1058"/>
        <w:gridCol w:w="643"/>
        <w:gridCol w:w="640"/>
      </w:tblGrid>
      <w:tr w:rsidR="009675C3" w:rsidRPr="002A00C3" w14:paraId="69DC9F64" w14:textId="77777777" w:rsidTr="00E86F8C">
        <w:trPr>
          <w:gridAfter w:val="1"/>
          <w:wAfter w:w="640" w:type="dxa"/>
          <w:trHeight w:val="237"/>
        </w:trPr>
        <w:tc>
          <w:tcPr>
            <w:tcW w:w="122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5B" w14:textId="0A71442F" w:rsidR="009675C3" w:rsidRPr="002A00C3" w:rsidRDefault="00A7332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5C" w14:textId="6FD5DF84" w:rsidR="009675C3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5D" w14:textId="2963058C" w:rsidR="009675C3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5E" w14:textId="72DF49E3" w:rsidR="009675C3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Fecha de Nacimiento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60" w14:textId="2EAE08E5" w:rsidR="009675C3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61" w14:textId="7BD6D782" w:rsidR="009675C3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Mujer / Hombre</w:t>
            </w:r>
          </w:p>
        </w:tc>
        <w:tc>
          <w:tcPr>
            <w:tcW w:w="1334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62" w14:textId="36930069" w:rsidR="009675C3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Ciclo de Estudios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63" w14:textId="56D884BB" w:rsidR="009675C3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Área de Conocimiento</w:t>
            </w:r>
          </w:p>
        </w:tc>
      </w:tr>
      <w:tr w:rsidR="00E86F8C" w:rsidRPr="002A00C3" w14:paraId="69DC9F6F" w14:textId="77777777" w:rsidTr="00581B6A">
        <w:trPr>
          <w:gridAfter w:val="1"/>
          <w:wAfter w:w="640" w:type="dxa"/>
          <w:trHeight w:val="314"/>
        </w:trPr>
        <w:tc>
          <w:tcPr>
            <w:tcW w:w="122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65" w14:textId="7323EA94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7" w14:textId="7E4A19C0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74B7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8" w14:textId="2D41F6CA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74B7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9" w14:textId="244C1631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74B7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B" w14:textId="06777B5C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74B7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C" w14:textId="6E56C4EF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  <w:r w:rsidRPr="00874B7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33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D" w14:textId="26B23A28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74B7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DC9F6E" w14:textId="1A8219F3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74B7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</w:tr>
      <w:tr w:rsidR="000B6317" w:rsidRPr="002A00C3" w14:paraId="69DC9F79" w14:textId="77777777" w:rsidTr="00E86F8C">
        <w:trPr>
          <w:gridAfter w:val="1"/>
          <w:wAfter w:w="640" w:type="dxa"/>
          <w:trHeight w:val="372"/>
        </w:trPr>
        <w:tc>
          <w:tcPr>
            <w:tcW w:w="122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0" w14:textId="3C658182" w:rsidR="000B6317" w:rsidRPr="002A00C3" w:rsidRDefault="00A7332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Institución de Origen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1" w14:textId="07043874" w:rsidR="000B6317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E82B4" w14:textId="77777777" w:rsidR="001E35AA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</w:t>
            </w:r>
          </w:p>
          <w:p w14:paraId="69DC9F72" w14:textId="11B918C6" w:rsidR="000B6317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75" w14:textId="18DCAB93" w:rsidR="000B6317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 Postal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76" w14:textId="2C89B73A" w:rsidR="000B6317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3035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7" w14:textId="693C56BF" w:rsidR="000B6317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Persona de Contacto; email; teléfono</w:t>
            </w:r>
          </w:p>
        </w:tc>
      </w:tr>
      <w:tr w:rsidR="00E86F8C" w:rsidRPr="002A00C3" w14:paraId="69DC9F84" w14:textId="77777777" w:rsidTr="00E86F8C">
        <w:trPr>
          <w:gridAfter w:val="1"/>
          <w:wAfter w:w="640" w:type="dxa"/>
          <w:trHeight w:val="410"/>
        </w:trPr>
        <w:tc>
          <w:tcPr>
            <w:tcW w:w="122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A" w14:textId="7416D3FE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7B" w14:textId="068CA2EC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711B9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7C" w14:textId="753E5AF7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711B9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7F" w14:textId="24C4488B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711B9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80" w14:textId="70B7293A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711B9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3035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DC9F81" w14:textId="7AEE0631" w:rsidR="00E86F8C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711B9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</w:tr>
      <w:tr w:rsidR="000B6317" w:rsidRPr="002A00C3" w14:paraId="69DC9F8E" w14:textId="77777777" w:rsidTr="00E86F8C">
        <w:trPr>
          <w:gridAfter w:val="1"/>
          <w:wAfter w:w="640" w:type="dxa"/>
          <w:trHeight w:val="213"/>
        </w:trPr>
        <w:tc>
          <w:tcPr>
            <w:tcW w:w="122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5" w14:textId="1B177D75" w:rsidR="000B6317" w:rsidRPr="002A00C3" w:rsidRDefault="00A7332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Institución de Destino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6" w14:textId="7C51D027" w:rsidR="000B6317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B32EA" w14:textId="77777777" w:rsidR="001E35AA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</w:t>
            </w:r>
          </w:p>
          <w:p w14:paraId="69DC9F87" w14:textId="567D105A" w:rsidR="000B6317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8A" w14:textId="61C328B7" w:rsidR="000B6317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 Postal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8B" w14:textId="2CF71D07" w:rsidR="000B6317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3035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C" w14:textId="3E8DA511" w:rsidR="000B6317" w:rsidRPr="002A00C3" w:rsidRDefault="001E35AA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Persona de Contacto; email; teléfono</w:t>
            </w:r>
          </w:p>
        </w:tc>
      </w:tr>
      <w:tr w:rsidR="000B6317" w:rsidRPr="002A00C3" w14:paraId="69DC9F99" w14:textId="77777777" w:rsidTr="00E86F8C">
        <w:trPr>
          <w:gridAfter w:val="1"/>
          <w:wAfter w:w="640" w:type="dxa"/>
          <w:trHeight w:val="315"/>
        </w:trPr>
        <w:tc>
          <w:tcPr>
            <w:tcW w:w="122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F" w14:textId="0D2C59D4" w:rsidR="000B6317" w:rsidRPr="002A00C3" w:rsidRDefault="000B631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0" w14:textId="65E01C45" w:rsidR="000B6317" w:rsidRPr="002A00C3" w:rsidRDefault="000B631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Universidad San Jorge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1" w14:textId="2C312FCF" w:rsidR="000B6317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0CF10" w14:textId="77777777" w:rsidR="000B6317" w:rsidRPr="00F8028B" w:rsidRDefault="000B631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  <w:r w:rsidRPr="00F80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Autov. Zaragoza-Huesca, Km.299 Villanueva de Gállego (Zaragoza)</w:t>
            </w:r>
          </w:p>
          <w:p w14:paraId="69DC9F95" w14:textId="12A585F9" w:rsidR="000B6317" w:rsidRPr="002A00C3" w:rsidRDefault="000B6317" w:rsidP="00B71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</w:t>
            </w:r>
            <w:r w:rsidR="00B716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50830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6" w14:textId="24391CAB" w:rsidR="000B6317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España</w:t>
            </w:r>
          </w:p>
        </w:tc>
        <w:tc>
          <w:tcPr>
            <w:tcW w:w="3035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5C002F" w14:textId="77777777" w:rsidR="00D100A2" w:rsidRDefault="00D100A2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Paula Navarro</w:t>
            </w:r>
          </w:p>
          <w:p w14:paraId="739EC807" w14:textId="259C9064" w:rsidR="000B6317" w:rsidRDefault="000B631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E86F8C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international@usj.es</w:t>
            </w:r>
          </w:p>
          <w:p w14:paraId="69DC9F97" w14:textId="2D6CA17D" w:rsidR="000B6317" w:rsidRPr="002A00C3" w:rsidRDefault="000B631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+34 976 060 100</w:t>
            </w:r>
          </w:p>
        </w:tc>
      </w:tr>
      <w:tr w:rsidR="00857511" w:rsidRPr="002A00C3" w14:paraId="69DC9FA4" w14:textId="77777777" w:rsidTr="00E86F8C">
        <w:trPr>
          <w:gridAfter w:val="1"/>
          <w:wAfter w:w="640" w:type="dxa"/>
          <w:trHeight w:val="135"/>
        </w:trPr>
        <w:tc>
          <w:tcPr>
            <w:tcW w:w="10784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CAE962F" w14:textId="7E650538" w:rsidR="00857511" w:rsidRPr="002A00C3" w:rsidRDefault="001E35AA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Antes de la movilidad</w:t>
            </w:r>
          </w:p>
          <w:p w14:paraId="69DC9FA3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7511" w:rsidRPr="0089462B" w14:paraId="69DC9FA8" w14:textId="77777777" w:rsidTr="00E86F8C">
        <w:trPr>
          <w:gridAfter w:val="1"/>
          <w:wAfter w:w="640" w:type="dxa"/>
          <w:trHeight w:val="100"/>
        </w:trPr>
        <w:tc>
          <w:tcPr>
            <w:tcW w:w="122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56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6" w14:textId="15ADDDA7" w:rsidR="00857511" w:rsidRPr="002A00C3" w:rsidRDefault="001E35A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Programa de Estudios en la Institución de Destino</w:t>
            </w:r>
            <w:r w:rsidR="0085751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2E1BA451" w:rsidR="00857511" w:rsidRPr="002A00C3" w:rsidRDefault="00E86F8C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Periodo previsto para la m</w:t>
            </w:r>
            <w:r w:rsidR="008C706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ovilidad</w:t>
            </w:r>
            <w:r w:rsidR="00857511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 w:rsidR="008C706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de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sde 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[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mes/año] </w:t>
            </w:r>
            <w:r w:rsidRPr="00E86F8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…………….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hasta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mes/año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] </w:t>
            </w:r>
            <w:r w:rsidRPr="00E86F8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</w:t>
            </w:r>
            <w:r w:rsidR="00857511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857511" w:rsidRPr="0089462B" w14:paraId="69DC9FAF" w14:textId="77777777" w:rsidTr="00E86F8C">
        <w:trPr>
          <w:gridAfter w:val="1"/>
          <w:wAfter w:w="640" w:type="dxa"/>
          <w:trHeight w:val="544"/>
        </w:trPr>
        <w:tc>
          <w:tcPr>
            <w:tcW w:w="122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52F9524E" w:rsidR="00857511" w:rsidRPr="002A00C3" w:rsidRDefault="00857511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</w:t>
            </w:r>
            <w:r w:rsidR="004E0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</w:t>
            </w:r>
          </w:p>
          <w:p w14:paraId="69DC9FAA" w14:textId="46ED0266" w:rsidR="00857511" w:rsidRPr="002A00C3" w:rsidRDefault="004E076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Antes de la Movilidad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6DCAFCEE" w:rsidR="00857511" w:rsidRPr="004E0769" w:rsidRDefault="00566CB9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566C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Código de la materia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34D71CB9" w:rsidR="00857511" w:rsidRPr="002A00C3" w:rsidRDefault="004E0769" w:rsidP="004E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Título de la Asignatura en la Institución de Destino </w:t>
            </w:r>
            <w:r w:rsidR="0085751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857511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Según figure en el catálogo de cursos</w:t>
            </w:r>
            <w:r w:rsidR="00857511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85751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7CE9D4C4" w:rsidR="00857511" w:rsidRPr="002A00C3" w:rsidRDefault="004E0769" w:rsidP="00A96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Semestre</w:t>
            </w:r>
            <w:r w:rsidR="0085751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5751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="00A9607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rimer</w:t>
            </w:r>
            <w:r w:rsidR="00A9607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  <w:r w:rsidR="00857511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Segundo)</w:t>
            </w:r>
          </w:p>
        </w:tc>
        <w:tc>
          <w:tcPr>
            <w:tcW w:w="24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0003FFB8" w:rsidR="00857511" w:rsidRPr="002A00C3" w:rsidRDefault="00857511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</w:t>
            </w:r>
            <w:r w:rsidR="004E0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úmero de créditos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(o</w:t>
            </w:r>
            <w:r w:rsidR="004E0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equivalente) </w:t>
            </w:r>
            <w:r w:rsidR="00E846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 otorgar</w:t>
            </w:r>
            <w:r w:rsidR="004E0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por la Institución de </w:t>
            </w:r>
            <w:r w:rsidR="00E846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</w:t>
            </w:r>
            <w:r w:rsidR="004E0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estino tras completar el curso con aprovechamiento</w:t>
            </w:r>
          </w:p>
        </w:tc>
      </w:tr>
      <w:tr w:rsidR="004E0769" w:rsidRPr="0089462B" w14:paraId="69DC9FB5" w14:textId="77777777" w:rsidTr="00E86F8C">
        <w:trPr>
          <w:gridAfter w:val="1"/>
          <w:wAfter w:w="640" w:type="dxa"/>
          <w:trHeight w:val="230"/>
        </w:trPr>
        <w:tc>
          <w:tcPr>
            <w:tcW w:w="122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4E0769" w:rsidRPr="002A00C3" w:rsidRDefault="004E0769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757B8E6A" w:rsidR="004E0769" w:rsidRPr="00E86F8C" w:rsidRDefault="004E0769" w:rsidP="00E86F8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9FB2" w14:textId="582AE01C" w:rsidR="004E0769" w:rsidRPr="00E86F8C" w:rsidRDefault="004E0769" w:rsidP="00E86F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B3" w14:textId="40AA166B" w:rsidR="004E0769" w:rsidRPr="00E86F8C" w:rsidRDefault="004E0769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4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B4" w14:textId="5666CBED" w:rsidR="004E0769" w:rsidRPr="00E86F8C" w:rsidRDefault="004E0769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4E0769" w:rsidRPr="0089462B" w14:paraId="69DC9FBB" w14:textId="77777777" w:rsidTr="00E86F8C">
        <w:trPr>
          <w:gridAfter w:val="1"/>
          <w:wAfter w:w="640" w:type="dxa"/>
          <w:trHeight w:val="119"/>
        </w:trPr>
        <w:tc>
          <w:tcPr>
            <w:tcW w:w="122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4E0769" w:rsidRPr="002A00C3" w:rsidRDefault="004E0769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2013744B" w:rsidR="004E0769" w:rsidRPr="00E86F8C" w:rsidRDefault="004E0769" w:rsidP="00E86F8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B8" w14:textId="32314D9C" w:rsidR="004E0769" w:rsidRPr="00E86F8C" w:rsidRDefault="004E0769" w:rsidP="00E86F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B9" w14:textId="7AFC0AA5" w:rsidR="004E0769" w:rsidRPr="00E86F8C" w:rsidRDefault="004E0769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4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BA" w14:textId="7FE478D2" w:rsidR="004E0769" w:rsidRPr="00E86F8C" w:rsidRDefault="004E0769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4E0769" w:rsidRPr="0089462B" w14:paraId="69DC9FCD" w14:textId="77777777" w:rsidTr="00E86F8C">
        <w:trPr>
          <w:gridAfter w:val="1"/>
          <w:wAfter w:w="640" w:type="dxa"/>
          <w:trHeight w:val="194"/>
        </w:trPr>
        <w:tc>
          <w:tcPr>
            <w:tcW w:w="122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4E0769" w:rsidRPr="002A00C3" w:rsidRDefault="004E0769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4E0769" w:rsidRPr="00E86F8C" w:rsidRDefault="004E0769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04C3E77C" w:rsidR="004E0769" w:rsidRPr="00E86F8C" w:rsidRDefault="004E0769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0766908B" w:rsidR="004E0769" w:rsidRPr="00E86F8C" w:rsidRDefault="004E0769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4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CC" w14:textId="28ACC74D" w:rsidR="004E0769" w:rsidRPr="00E86F8C" w:rsidRDefault="004E0769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4E0769" w:rsidRPr="0089462B" w14:paraId="69DC9FD3" w14:textId="77777777" w:rsidTr="00E86F8C">
        <w:trPr>
          <w:gridAfter w:val="1"/>
          <w:wAfter w:w="640" w:type="dxa"/>
          <w:trHeight w:val="194"/>
        </w:trPr>
        <w:tc>
          <w:tcPr>
            <w:tcW w:w="122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4E0769" w:rsidRPr="002A00C3" w:rsidRDefault="004E0769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4E0769" w:rsidRPr="00E86F8C" w:rsidRDefault="004E0769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0" w14:textId="47AAD570" w:rsidR="004E0769" w:rsidRPr="00E86F8C" w:rsidRDefault="004E0769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54C293BE" w:rsidR="004E0769" w:rsidRPr="00E86F8C" w:rsidRDefault="004E0769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4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D2" w14:textId="6A94425B" w:rsidR="004E0769" w:rsidRPr="00E86F8C" w:rsidRDefault="004E0769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4E0769" w:rsidRPr="0089462B" w14:paraId="69DC9FD9" w14:textId="77777777" w:rsidTr="00E86F8C">
        <w:trPr>
          <w:gridAfter w:val="1"/>
          <w:wAfter w:w="640" w:type="dxa"/>
          <w:trHeight w:val="194"/>
        </w:trPr>
        <w:tc>
          <w:tcPr>
            <w:tcW w:w="122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4E0769" w:rsidRPr="002A00C3" w:rsidRDefault="004E0769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4E0769" w:rsidRPr="00E86F8C" w:rsidRDefault="004E0769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6" w14:textId="6891CF9B" w:rsidR="004E0769" w:rsidRPr="00E86F8C" w:rsidRDefault="004E0769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2833DC29" w:rsidR="004E0769" w:rsidRPr="00E86F8C" w:rsidRDefault="004E0769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4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D8" w14:textId="7FCAF55D" w:rsidR="004E0769" w:rsidRPr="00E86F8C" w:rsidRDefault="004E0769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57511" w:rsidRPr="002A00C3" w14:paraId="69DC9FDF" w14:textId="77777777" w:rsidTr="00E86F8C">
        <w:trPr>
          <w:gridAfter w:val="1"/>
          <w:wAfter w:w="640" w:type="dxa"/>
          <w:trHeight w:val="125"/>
        </w:trPr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2561176C" w:rsidR="00857511" w:rsidRPr="00E86F8C" w:rsidRDefault="00857511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18CC4A3A" w:rsidR="00857511" w:rsidRPr="00E86F8C" w:rsidRDefault="00857511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70484B30" w:rsidR="00857511" w:rsidRPr="00E86F8C" w:rsidRDefault="00857511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43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DE" w14:textId="77777777" w:rsidR="00857511" w:rsidRPr="00E86F8C" w:rsidRDefault="00857511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  <w:r w:rsidRPr="00E86F8C"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857511" w:rsidRPr="0089462B" w14:paraId="69DC9FE1" w14:textId="77777777" w:rsidTr="00E86F8C">
        <w:trPr>
          <w:gridAfter w:val="1"/>
          <w:wAfter w:w="640" w:type="dxa"/>
          <w:trHeight w:val="174"/>
        </w:trPr>
        <w:tc>
          <w:tcPr>
            <w:tcW w:w="10784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D82924" w14:textId="6B0BA5C7" w:rsidR="002C2B8E" w:rsidRPr="00566CB9" w:rsidRDefault="00566CB9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566C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Link a la oferta académica en la Institución de acogida y descripción de contenidos:</w:t>
            </w:r>
            <w:r w:rsidR="00E86F8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86F8C" w:rsidRPr="00E86F8C">
              <w:rPr>
                <w:bCs/>
                <w:color w:val="000000"/>
                <w:sz w:val="16"/>
                <w:szCs w:val="16"/>
              </w:rPr>
              <w:t>https://www.usj.es/estudios</w:t>
            </w:r>
          </w:p>
          <w:p w14:paraId="69DC9FE0" w14:textId="4DA85E9F" w:rsidR="002C2B8E" w:rsidRPr="00566CB9" w:rsidRDefault="00566CB9" w:rsidP="00B44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E86F8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u w:val="single"/>
                <w:lang w:val="en-GB" w:eastAsia="en-GB"/>
              </w:rPr>
              <w:t>Oferta académica en inglés</w:t>
            </w:r>
            <w:r w:rsidR="002C2B8E" w:rsidRPr="00566C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hyperlink r:id="rId11" w:history="1">
              <w:r w:rsidR="002C2B8E" w:rsidRPr="00566CB9">
                <w:rPr>
                  <w:bCs/>
                  <w:color w:val="000000"/>
                  <w:sz w:val="16"/>
                  <w:szCs w:val="16"/>
                </w:rPr>
                <w:t>https://www.usj.es/en/be-international/incoming/english-modules</w:t>
              </w:r>
            </w:hyperlink>
            <w:r>
              <w:rPr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2C2B8E" w:rsidRPr="00566C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857511" w:rsidRPr="0089462B" w14:paraId="69DC9FEC" w14:textId="77777777" w:rsidTr="001E35AA">
        <w:trPr>
          <w:trHeight w:val="7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5" w14:textId="59EB76DC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57511" w:rsidRPr="0089462B" w14:paraId="69DC9FEE" w14:textId="77777777" w:rsidTr="00E86F8C">
        <w:trPr>
          <w:gridAfter w:val="1"/>
          <w:wAfter w:w="640" w:type="dxa"/>
          <w:trHeight w:val="330"/>
        </w:trPr>
        <w:tc>
          <w:tcPr>
            <w:tcW w:w="10784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C3CFCA" w14:textId="72F3C5CC" w:rsidR="00C41B9E" w:rsidRDefault="00A96077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Nivel de idioma del estudiante en:</w:t>
            </w:r>
          </w:p>
          <w:p w14:paraId="03319F1F" w14:textId="4CAAD43A" w:rsidR="00857511" w:rsidRDefault="00A96077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r w:rsidRPr="00E846B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  <w:lang w:val="en-GB" w:eastAsia="en-GB"/>
              </w:rPr>
              <w:t>Español</w:t>
            </w:r>
            <w:r w:rsidR="00857511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566CB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  <w:t xml:space="preserve">     </w:t>
            </w:r>
            <w:r w:rsidRPr="00566CB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  <w:t>Lengua Nativa</w:t>
            </w:r>
            <w:r w:rsidR="00857511" w:rsidRPr="00566CB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  <w:p w14:paraId="69DC9FED" w14:textId="4CE483F4" w:rsidR="00C41B9E" w:rsidRPr="002A00C3" w:rsidRDefault="00A96077" w:rsidP="00566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E846B6"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GB"/>
              </w:rPr>
              <w:t>Inglés</w:t>
            </w:r>
            <w:r w:rsidR="00566CB9" w:rsidRPr="00E846B6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 xml:space="preserve">: </w:t>
            </w:r>
            <w:r w:rsidR="00C41B9E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3059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9E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C41B9E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4382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9E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C41B9E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="00C41B9E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5029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9E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C41B9E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4249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9E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C41B9E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0305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9E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C41B9E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04397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9E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C41B9E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</w:t>
            </w:r>
            <w:r w:rsidR="00E846B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Lengua </w:t>
            </w:r>
            <w:r w:rsidR="00E846B6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  <w:t>Nativa</w:t>
            </w:r>
            <w:r w:rsidR="00C41B9E" w:rsidRPr="00566CB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732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9E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9DC9FF0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07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007"/>
      </w:tblGrid>
      <w:tr w:rsidR="00B57D80" w:rsidRPr="00474762" w14:paraId="69DC9FF4" w14:textId="77777777" w:rsidTr="00E86F8C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802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176BB87" w14:textId="77777777" w:rsidR="0080059A" w:rsidRDefault="00A96077" w:rsidP="00A96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Convalidación en la Institución de Origen</w:t>
            </w:r>
          </w:p>
          <w:p w14:paraId="69DC9FF3" w14:textId="42C883D8" w:rsidR="00A96077" w:rsidRPr="002A00C3" w:rsidRDefault="00A96077" w:rsidP="00A96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89462B" w14:paraId="69DC9FFC" w14:textId="77777777" w:rsidTr="00E86F8C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6ED7EDA1" w:rsidR="00B57D80" w:rsidRPr="002A00C3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</w:t>
            </w:r>
            <w:r w:rsidR="00A960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</w:t>
            </w:r>
          </w:p>
          <w:p w14:paraId="69DC9FF6" w14:textId="4AC78881" w:rsidR="008E4690" w:rsidRPr="002A00C3" w:rsidRDefault="00E846B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Antes</w:t>
            </w:r>
            <w:r w:rsidR="00A960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de la Movilidad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8" w14:textId="2A965A5A" w:rsidR="00B57D80" w:rsidRPr="00A96077" w:rsidRDefault="00566CB9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566C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Código de la materia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1744A615" w:rsidR="00B57D80" w:rsidRPr="002A00C3" w:rsidRDefault="00A96077" w:rsidP="00A96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Título de la Asignatura en la Institución de Origen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Según figure en el catálogo de cursos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1B1D3650" w:rsidR="00B57D80" w:rsidRPr="002A00C3" w:rsidRDefault="00A96077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Semestre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(Primero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Segundo)</w:t>
            </w:r>
          </w:p>
        </w:tc>
        <w:tc>
          <w:tcPr>
            <w:tcW w:w="26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4EDBF08D" w:rsidR="00B57D80" w:rsidRPr="002A00C3" w:rsidRDefault="00A96077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úmero de créditos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(o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equivalente) a convalidar por la Institución de </w:t>
            </w:r>
            <w:r w:rsidR="00E846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Origen</w:t>
            </w:r>
          </w:p>
        </w:tc>
      </w:tr>
      <w:tr w:rsidR="00A96077" w:rsidRPr="0089462B" w14:paraId="69DCA002" w14:textId="77777777" w:rsidTr="00E86F8C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A96077" w:rsidRPr="002A00C3" w:rsidRDefault="00A9607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009368E9" w:rsidR="00A96077" w:rsidRPr="00E86F8C" w:rsidRDefault="00A96077" w:rsidP="00E86F8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9FFF" w14:textId="7F7447DE" w:rsidR="00A96077" w:rsidRPr="00E86F8C" w:rsidRDefault="00A96077" w:rsidP="00E86F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00" w14:textId="0964EA11" w:rsidR="00A96077" w:rsidRPr="00E86F8C" w:rsidRDefault="00A9607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6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01" w14:textId="3CD66EC9" w:rsidR="00A96077" w:rsidRPr="00E86F8C" w:rsidRDefault="00A9607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A96077" w:rsidRPr="0089462B" w14:paraId="69DCA008" w14:textId="77777777" w:rsidTr="00E86F8C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A96077" w:rsidRPr="002A00C3" w:rsidRDefault="00A9607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322C6406" w:rsidR="00A96077" w:rsidRPr="00E86F8C" w:rsidRDefault="00A96077" w:rsidP="00E86F8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05" w14:textId="2922DC90" w:rsidR="00A96077" w:rsidRPr="00E86F8C" w:rsidRDefault="00A96077" w:rsidP="00E86F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06" w14:textId="3C01B8FF" w:rsidR="00A96077" w:rsidRPr="00E86F8C" w:rsidRDefault="00A9607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6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07" w14:textId="2AF60A9B" w:rsidR="00A96077" w:rsidRPr="00E86F8C" w:rsidRDefault="00A9607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A96077" w:rsidRPr="0089462B" w14:paraId="69DCA00E" w14:textId="77777777" w:rsidTr="00E86F8C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A96077" w:rsidRPr="002A00C3" w:rsidRDefault="00A9607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6C06088E" w:rsidR="00A96077" w:rsidRPr="00E86F8C" w:rsidRDefault="00A96077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0B" w14:textId="31A345BF" w:rsidR="00A96077" w:rsidRPr="00E86F8C" w:rsidRDefault="00A96077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0C" w14:textId="3F29620C" w:rsidR="00A96077" w:rsidRPr="00E86F8C" w:rsidRDefault="00A9607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6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0D" w14:textId="3974568E" w:rsidR="00A96077" w:rsidRPr="00E86F8C" w:rsidRDefault="00A9607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A96077" w:rsidRPr="0089462B" w14:paraId="69DCA020" w14:textId="77777777" w:rsidTr="00E86F8C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B" w14:textId="77777777" w:rsidR="00A96077" w:rsidRPr="002A00C3" w:rsidRDefault="00A9607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C" w14:textId="77777777" w:rsidR="00A96077" w:rsidRPr="00E86F8C" w:rsidRDefault="00A96077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D" w14:textId="79ED10C1" w:rsidR="00A96077" w:rsidRPr="00E86F8C" w:rsidRDefault="00A96077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E" w14:textId="6D769989" w:rsidR="00A96077" w:rsidRPr="00E86F8C" w:rsidRDefault="00A9607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6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1F" w14:textId="442C2AE6" w:rsidR="00A96077" w:rsidRPr="00E86F8C" w:rsidRDefault="00A9607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A96077" w:rsidRPr="0089462B" w14:paraId="69DCA026" w14:textId="77777777" w:rsidTr="00E86F8C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21" w14:textId="77777777" w:rsidR="00A96077" w:rsidRPr="002A00C3" w:rsidRDefault="00A9607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2" w14:textId="77777777" w:rsidR="00A96077" w:rsidRPr="00E86F8C" w:rsidRDefault="00A96077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3" w14:textId="6A182348" w:rsidR="00A96077" w:rsidRPr="00E86F8C" w:rsidRDefault="00A96077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24" w14:textId="6355B546" w:rsidR="00A96077" w:rsidRPr="00E86F8C" w:rsidRDefault="00A9607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6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25" w14:textId="16A8C336" w:rsidR="00A96077" w:rsidRPr="00E86F8C" w:rsidRDefault="00A96077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F47590" w:rsidRPr="002A00C3" w14:paraId="69DCA02C" w14:textId="77777777" w:rsidTr="00E86F8C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3E8314C7" w:rsidR="00B57D80" w:rsidRPr="00E86F8C" w:rsidRDefault="00B57D80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45C0E8CA" w:rsidR="00B57D80" w:rsidRPr="00E86F8C" w:rsidRDefault="00B57D80" w:rsidP="00E86F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14AF66B3" w:rsidR="00B57D80" w:rsidRPr="00E86F8C" w:rsidRDefault="00B57D80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66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2B" w14:textId="77777777" w:rsidR="00B57D80" w:rsidRPr="00E86F8C" w:rsidRDefault="00B57D80" w:rsidP="00E86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  <w:r w:rsidRPr="00E86F8C"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F47590" w:rsidRPr="0089462B" w14:paraId="69DCA039" w14:textId="77777777" w:rsidTr="00E86F8C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1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94A0" w14:textId="77777777" w:rsidR="007E6A80" w:rsidRDefault="007E6A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32" w14:textId="77777777" w:rsidR="000D64B6" w:rsidRPr="002A00C3" w:rsidRDefault="000D64B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A00C3" w:rsidRDefault="00B57D80" w:rsidP="00D36B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89462B" w14:paraId="69DCA03B" w14:textId="77777777" w:rsidTr="00E86F8C">
        <w:trPr>
          <w:trHeight w:val="972"/>
        </w:trPr>
        <w:tc>
          <w:tcPr>
            <w:tcW w:w="10784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010F7212" w:rsidR="0022098F" w:rsidRPr="00474762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>Co</w:t>
            </w:r>
            <w:r w:rsidR="00407A28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>mpromiso</w:t>
            </w:r>
          </w:p>
          <w:p w14:paraId="69DCA03A" w14:textId="5E0B5F9E" w:rsidR="00B57D80" w:rsidRPr="002A00C3" w:rsidRDefault="00407A28" w:rsidP="00AC3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Al firmar el documento, el estudiante, la Institución de Origen y la Institución de Destino confirman que aprueban el Acuerdo de Aprendizaje </w:t>
            </w:r>
            <w:r w:rsidR="00B57D80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y </w:t>
            </w:r>
            <w:r w:rsidR="00AC3A1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que cumplirán con todas las gestiones acordadas entre las partes. El estudiante y la Institución de Destino comunicarán a la Institución de Origen cualquier problema o cambio relacionado con el programa de estudios, con las personas de contacto y/o el period de estudios. </w:t>
            </w:r>
          </w:p>
        </w:tc>
      </w:tr>
      <w:tr w:rsidR="002E3D29" w:rsidRPr="002A00C3" w14:paraId="1F7087E1" w14:textId="77777777" w:rsidTr="00E86F8C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04C48620" w:rsidR="002E3D29" w:rsidRPr="002A00C3" w:rsidRDefault="00AC3A17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0677526B" w:rsidR="002E3D29" w:rsidRPr="002A00C3" w:rsidRDefault="00AC3A17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r w:rsidR="00084B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y apellidos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5EC54A02" w:rsidR="002E3D29" w:rsidRPr="002A00C3" w:rsidRDefault="00AC3A17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Puesto 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31AE971F" w:rsidR="002E3D29" w:rsidRPr="002A00C3" w:rsidRDefault="00AC3A17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Fecha </w:t>
            </w:r>
          </w:p>
        </w:tc>
        <w:tc>
          <w:tcPr>
            <w:tcW w:w="1712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1388E203" w:rsidR="002E3D29" w:rsidRPr="002A00C3" w:rsidRDefault="00AC3A17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Firma </w:t>
            </w:r>
          </w:p>
        </w:tc>
      </w:tr>
      <w:tr w:rsidR="00E846B6" w:rsidRPr="002A00C3" w14:paraId="5AA9350A" w14:textId="77777777" w:rsidTr="00B7161B">
        <w:trPr>
          <w:trHeight w:val="604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9A8F33A" w:rsidR="00E846B6" w:rsidRPr="002A00C3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Estudiante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5C1D785F" w:rsidR="00E846B6" w:rsidRPr="00784E7F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 w:rsidRPr="00593E39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322785" w14:textId="183DC9DC" w:rsidR="00E846B6" w:rsidRPr="002A00C3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593E39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3C419A1C" w:rsidR="00E846B6" w:rsidRPr="002A00C3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Estudiante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5ECF0CCB" w:rsidR="00E846B6" w:rsidRPr="002A00C3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E846B6" w:rsidRPr="00E846B6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846B6" w:rsidRPr="0089462B" w14:paraId="46BD7FD8" w14:textId="77777777" w:rsidTr="00B7161B">
        <w:trPr>
          <w:trHeight w:val="640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05E0332F" w:rsidR="00E846B6" w:rsidRPr="002A00C3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Persona Responsable en la Institución de Origen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405C2" w14:textId="25139EB4" w:rsidR="00E846B6" w:rsidRPr="002A00C3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7D57D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4177C3" w14:textId="5B066873" w:rsidR="00E846B6" w:rsidRPr="002A00C3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7D57D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3A5E2146" w:rsidR="00E846B6" w:rsidRPr="002A00C3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7D57D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5961FC84" w:rsidR="00E846B6" w:rsidRPr="002A00C3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7D57D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E846B6" w:rsidRPr="00E846B6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C3A17" w:rsidRPr="0089462B" w14:paraId="7381CAA6" w14:textId="77777777" w:rsidTr="00B7161B">
        <w:trPr>
          <w:trHeight w:val="736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68CF0E1B" w:rsidR="00AC3A17" w:rsidRPr="002A00C3" w:rsidRDefault="00AC3A17" w:rsidP="007E6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Persona Responsable en la Institución de Destino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14F8B702" w:rsidR="00AC3A17" w:rsidRPr="002A00C3" w:rsidRDefault="00AC3A17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0530621" w:rsidR="00AC3A17" w:rsidRPr="002A00C3" w:rsidRDefault="00AC3A17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E846B6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international@usj.es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2D22268C" w:rsidR="00AC3A17" w:rsidRPr="002A00C3" w:rsidRDefault="00E846B6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Técnico internacional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3C1F0418" w:rsidR="00AC3A17" w:rsidRPr="002A00C3" w:rsidRDefault="00AC3A17" w:rsidP="00E84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AC3A17" w:rsidRPr="00E846B6" w:rsidRDefault="00AC3A17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7A82787" w14:textId="77777777" w:rsidR="0044247F" w:rsidRDefault="0044247F" w:rsidP="00B44888">
      <w:pPr>
        <w:spacing w:after="0"/>
        <w:rPr>
          <w:b/>
          <w:lang w:val="en-GB"/>
        </w:rPr>
      </w:pPr>
    </w:p>
    <w:sectPr w:rsidR="0044247F" w:rsidSect="009F030A">
      <w:head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0D93" w14:textId="77777777" w:rsidR="00865DE4" w:rsidRDefault="00865DE4" w:rsidP="00261299">
      <w:pPr>
        <w:spacing w:after="0" w:line="240" w:lineRule="auto"/>
      </w:pPr>
      <w:r>
        <w:separator/>
      </w:r>
    </w:p>
  </w:endnote>
  <w:endnote w:type="continuationSeparator" w:id="0">
    <w:p w14:paraId="442703D9" w14:textId="77777777" w:rsidR="00865DE4" w:rsidRDefault="00865DE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D12EF" w14:textId="77777777" w:rsidR="00865DE4" w:rsidRDefault="00865DE4" w:rsidP="00261299">
      <w:pPr>
        <w:spacing w:after="0" w:line="240" w:lineRule="auto"/>
      </w:pPr>
      <w:r>
        <w:separator/>
      </w:r>
    </w:p>
  </w:footnote>
  <w:footnote w:type="continuationSeparator" w:id="0">
    <w:p w14:paraId="525BB424" w14:textId="77777777" w:rsidR="00865DE4" w:rsidRDefault="00865DE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A1FF" w14:textId="4FA6FBBA" w:rsidR="00774BD5" w:rsidRDefault="00E86F8C" w:rsidP="000B631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513F841D" wp14:editId="16BCA509">
          <wp:simplePos x="0" y="0"/>
          <wp:positionH relativeFrom="margin">
            <wp:align>left</wp:align>
          </wp:positionH>
          <wp:positionV relativeFrom="topMargin">
            <wp:posOffset>351790</wp:posOffset>
          </wp:positionV>
          <wp:extent cx="1623060" cy="615315"/>
          <wp:effectExtent l="0" t="0" r="0" b="0"/>
          <wp:wrapSquare wrapText="bothSides"/>
          <wp:docPr id="5" name="Imagen 5" descr="R:\Imagen corporativa - márketing - logos\Logos\LOGOS USJ\LOGO_SANJORGE 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Imagen corporativa - márketing - logos\Logos\LOGOS USJ\LOGO_SANJORGE _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2AEEEAFB">
              <wp:simplePos x="0" y="0"/>
              <wp:positionH relativeFrom="page">
                <wp:align>center</wp:align>
              </wp:positionH>
              <wp:positionV relativeFrom="paragraph">
                <wp:posOffset>59055</wp:posOffset>
              </wp:positionV>
              <wp:extent cx="3418840" cy="466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884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FF26F" w14:textId="1F7AED6B" w:rsidR="00D36B4D" w:rsidRDefault="001E35AA" w:rsidP="00D36B4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Acuerdo de Aprendizaje – Educación Superior</w:t>
                          </w:r>
                        </w:p>
                        <w:p w14:paraId="0B573571" w14:textId="520D9F84" w:rsidR="00474762" w:rsidRPr="000B0109" w:rsidRDefault="001E35AA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Estudiantes Extracomunitarios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B6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.65pt;width:269.2pt;height:36.7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" filled="f" stroked="f">
              <v:textbox>
                <w:txbxContent>
                  <w:p w14:paraId="75AFF26F" w14:textId="1F7AED6B" w:rsidR="00D36B4D" w:rsidRDefault="001E35AA" w:rsidP="00D36B4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Acuerdo de Aprendizaje – Educación Superior</w:t>
                    </w:r>
                  </w:p>
                  <w:p w14:paraId="0B573571" w14:textId="520D9F84" w:rsidR="00474762" w:rsidRPr="000B0109" w:rsidRDefault="001E35AA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Estudiantes Extracomunitarios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5CDCD621">
              <wp:simplePos x="0" y="0"/>
              <wp:positionH relativeFrom="margin">
                <wp:align>right</wp:align>
              </wp:positionH>
              <wp:positionV relativeFrom="paragraph">
                <wp:posOffset>287655</wp:posOffset>
              </wp:positionV>
              <wp:extent cx="1711960" cy="247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67149" w14:textId="1F797BF4" w:rsidR="00774BD5" w:rsidRDefault="006E62AE" w:rsidP="00E86F8C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Curso Académico</w:t>
                          </w:r>
                          <w:r w:rsidR="00774BD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B7161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20</w:t>
                          </w:r>
                          <w:r w:rsidR="00B7161B" w:rsidRPr="0099581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  <w:lang w:val="en-GB"/>
                            </w:rPr>
                            <w:t>…</w:t>
                          </w:r>
                          <w:r w:rsidR="00B7161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/20</w:t>
                          </w:r>
                          <w:r w:rsidR="00B7161B" w:rsidRPr="0099581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  <w:lang w:val="en-GB"/>
                            </w:rPr>
                            <w:t>…</w:t>
                          </w: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CA201" id="Text Box 1" o:spid="_x0000_s1027" type="#_x0000_t202" style="position:absolute;margin-left:83.6pt;margin-top:22.65pt;width:134.8pt;height:1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" filled="f" stroked="f">
              <v:textbox>
                <w:txbxContent>
                  <w:p w14:paraId="26B67149" w14:textId="1F797BF4" w:rsidR="00774BD5" w:rsidRDefault="006E62AE" w:rsidP="00E86F8C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Curso Académico</w:t>
                    </w:r>
                    <w:r w:rsidR="00774BD5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 xml:space="preserve"> </w:t>
                    </w:r>
                    <w:r w:rsidR="00B7161B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20</w:t>
                    </w:r>
                    <w:r w:rsidR="00B7161B" w:rsidRPr="00995815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  <w:lang w:val="en-GB"/>
                      </w:rPr>
                      <w:t>…</w:t>
                    </w:r>
                    <w:r w:rsidR="00B7161B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/20</w:t>
                    </w:r>
                    <w:r w:rsidR="00B7161B" w:rsidRPr="00995815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  <w:lang w:val="en-GB"/>
                      </w:rPr>
                      <w:t>…</w:t>
                    </w: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A200" w14:textId="77777777" w:rsidR="00774BD5" w:rsidRDefault="00774BD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E4A0C15"/>
    <w:multiLevelType w:val="hybridMultilevel"/>
    <w:tmpl w:val="5B983BA8"/>
    <w:lvl w:ilvl="0" w:tplc="45925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08709147">
    <w:abstractNumId w:val="1"/>
  </w:num>
  <w:num w:numId="2" w16cid:durableId="235239546">
    <w:abstractNumId w:val="9"/>
  </w:num>
  <w:num w:numId="3" w16cid:durableId="1533688788">
    <w:abstractNumId w:val="3"/>
  </w:num>
  <w:num w:numId="4" w16cid:durableId="948969390">
    <w:abstractNumId w:val="8"/>
  </w:num>
  <w:num w:numId="5" w16cid:durableId="1579903690">
    <w:abstractNumId w:val="14"/>
  </w:num>
  <w:num w:numId="6" w16cid:durableId="228810936">
    <w:abstractNumId w:val="15"/>
  </w:num>
  <w:num w:numId="7" w16cid:durableId="533228578">
    <w:abstractNumId w:val="6"/>
  </w:num>
  <w:num w:numId="8" w16cid:durableId="1558666766">
    <w:abstractNumId w:val="13"/>
  </w:num>
  <w:num w:numId="9" w16cid:durableId="15498705">
    <w:abstractNumId w:val="12"/>
  </w:num>
  <w:num w:numId="10" w16cid:durableId="1299383841">
    <w:abstractNumId w:val="10"/>
  </w:num>
  <w:num w:numId="11" w16cid:durableId="660541743">
    <w:abstractNumId w:val="11"/>
  </w:num>
  <w:num w:numId="12" w16cid:durableId="227880058">
    <w:abstractNumId w:val="2"/>
  </w:num>
  <w:num w:numId="13" w16cid:durableId="511721778">
    <w:abstractNumId w:val="7"/>
  </w:num>
  <w:num w:numId="14" w16cid:durableId="304891800">
    <w:abstractNumId w:val="0"/>
  </w:num>
  <w:num w:numId="15" w16cid:durableId="769085558">
    <w:abstractNumId w:val="4"/>
  </w:num>
  <w:num w:numId="16" w16cid:durableId="943465685">
    <w:abstractNumId w:val="16"/>
  </w:num>
  <w:num w:numId="17" w16cid:durableId="1194656233">
    <w:abstractNumId w:val="9"/>
  </w:num>
  <w:num w:numId="18" w16cid:durableId="560289573">
    <w:abstractNumId w:val="3"/>
  </w:num>
  <w:num w:numId="19" w16cid:durableId="218593312">
    <w:abstractNumId w:val="8"/>
  </w:num>
  <w:num w:numId="20" w16cid:durableId="292560838">
    <w:abstractNumId w:val="14"/>
  </w:num>
  <w:num w:numId="21" w16cid:durableId="259872904">
    <w:abstractNumId w:val="15"/>
  </w:num>
  <w:num w:numId="22" w16cid:durableId="1606108573">
    <w:abstractNumId w:val="6"/>
  </w:num>
  <w:num w:numId="23" w16cid:durableId="459229358">
    <w:abstractNumId w:val="13"/>
  </w:num>
  <w:num w:numId="24" w16cid:durableId="1508330069">
    <w:abstractNumId w:val="12"/>
  </w:num>
  <w:num w:numId="25" w16cid:durableId="1762337162">
    <w:abstractNumId w:val="10"/>
  </w:num>
  <w:num w:numId="26" w16cid:durableId="1455707590">
    <w:abstractNumId w:val="11"/>
  </w:num>
  <w:num w:numId="27" w16cid:durableId="417216419">
    <w:abstractNumId w:val="2"/>
  </w:num>
  <w:num w:numId="28" w16cid:durableId="1054815051">
    <w:abstractNumId w:val="7"/>
  </w:num>
  <w:num w:numId="29" w16cid:durableId="1358972234">
    <w:abstractNumId w:val="0"/>
  </w:num>
  <w:num w:numId="30" w16cid:durableId="2141603712">
    <w:abstractNumId w:val="4"/>
  </w:num>
  <w:num w:numId="31" w16cid:durableId="965355164">
    <w:abstractNumId w:val="16"/>
  </w:num>
  <w:num w:numId="32" w16cid:durableId="228074794">
    <w:abstractNumId w:val="2"/>
  </w:num>
  <w:num w:numId="33" w16cid:durableId="1839953430">
    <w:abstractNumId w:val="7"/>
  </w:num>
  <w:num w:numId="34" w16cid:durableId="1107654397">
    <w:abstractNumId w:val="0"/>
  </w:num>
  <w:num w:numId="35" w16cid:durableId="950164063">
    <w:abstractNumId w:val="4"/>
  </w:num>
  <w:num w:numId="36" w16cid:durableId="253246242">
    <w:abstractNumId w:val="16"/>
  </w:num>
  <w:num w:numId="37" w16cid:durableId="610279767">
    <w:abstractNumId w:val="2"/>
  </w:num>
  <w:num w:numId="38" w16cid:durableId="1135871155">
    <w:abstractNumId w:val="7"/>
  </w:num>
  <w:num w:numId="39" w16cid:durableId="470097353">
    <w:abstractNumId w:val="0"/>
  </w:num>
  <w:num w:numId="40" w16cid:durableId="733699460">
    <w:abstractNumId w:val="4"/>
  </w:num>
  <w:num w:numId="41" w16cid:durableId="566573243">
    <w:abstractNumId w:val="16"/>
  </w:num>
  <w:num w:numId="42" w16cid:durableId="962614277">
    <w:abstractNumId w:val="2"/>
  </w:num>
  <w:num w:numId="43" w16cid:durableId="273756054">
    <w:abstractNumId w:val="7"/>
  </w:num>
  <w:num w:numId="44" w16cid:durableId="1769079932">
    <w:abstractNumId w:val="0"/>
  </w:num>
  <w:num w:numId="45" w16cid:durableId="1213729655">
    <w:abstractNumId w:val="4"/>
  </w:num>
  <w:num w:numId="46" w16cid:durableId="1081685061">
    <w:abstractNumId w:val="16"/>
  </w:num>
  <w:num w:numId="47" w16cid:durableId="73231913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266E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BFE"/>
    <w:rsid w:val="00084E1B"/>
    <w:rsid w:val="00087A34"/>
    <w:rsid w:val="000939C4"/>
    <w:rsid w:val="0009420D"/>
    <w:rsid w:val="000A2AA5"/>
    <w:rsid w:val="000A2DDD"/>
    <w:rsid w:val="000B0109"/>
    <w:rsid w:val="000B6317"/>
    <w:rsid w:val="000B6A2D"/>
    <w:rsid w:val="000B7386"/>
    <w:rsid w:val="000D40CC"/>
    <w:rsid w:val="000D4175"/>
    <w:rsid w:val="000D64B6"/>
    <w:rsid w:val="000D7C37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5832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1703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35AA"/>
    <w:rsid w:val="001E4DD4"/>
    <w:rsid w:val="001E6658"/>
    <w:rsid w:val="001F1670"/>
    <w:rsid w:val="001F54DF"/>
    <w:rsid w:val="001F5E3B"/>
    <w:rsid w:val="00201426"/>
    <w:rsid w:val="00204B3A"/>
    <w:rsid w:val="00206ABD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466E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2762"/>
    <w:rsid w:val="0028621A"/>
    <w:rsid w:val="002903B5"/>
    <w:rsid w:val="002914AD"/>
    <w:rsid w:val="002919FB"/>
    <w:rsid w:val="002955C5"/>
    <w:rsid w:val="00295B98"/>
    <w:rsid w:val="002973C1"/>
    <w:rsid w:val="002A00C3"/>
    <w:rsid w:val="002A1F9F"/>
    <w:rsid w:val="002B616F"/>
    <w:rsid w:val="002B74BB"/>
    <w:rsid w:val="002C0F75"/>
    <w:rsid w:val="002C2B8E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B75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07A28"/>
    <w:rsid w:val="00413421"/>
    <w:rsid w:val="00413974"/>
    <w:rsid w:val="00416845"/>
    <w:rsid w:val="00421064"/>
    <w:rsid w:val="004221D8"/>
    <w:rsid w:val="00422C39"/>
    <w:rsid w:val="00431EF4"/>
    <w:rsid w:val="00433B68"/>
    <w:rsid w:val="00434B2A"/>
    <w:rsid w:val="00440F28"/>
    <w:rsid w:val="0044247F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0107"/>
    <w:rsid w:val="004B6426"/>
    <w:rsid w:val="004C42DE"/>
    <w:rsid w:val="004C4684"/>
    <w:rsid w:val="004D2F6F"/>
    <w:rsid w:val="004D31F9"/>
    <w:rsid w:val="004D524B"/>
    <w:rsid w:val="004E0769"/>
    <w:rsid w:val="004E1BEE"/>
    <w:rsid w:val="004E5157"/>
    <w:rsid w:val="004F6083"/>
    <w:rsid w:val="00503287"/>
    <w:rsid w:val="00513908"/>
    <w:rsid w:val="005161EC"/>
    <w:rsid w:val="005227CF"/>
    <w:rsid w:val="00523061"/>
    <w:rsid w:val="0052380F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66CB9"/>
    <w:rsid w:val="00581B6A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227F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E62AE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37EAB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6BA8"/>
    <w:rsid w:val="00777CD2"/>
    <w:rsid w:val="00784E7F"/>
    <w:rsid w:val="00793923"/>
    <w:rsid w:val="007940FF"/>
    <w:rsid w:val="00794B63"/>
    <w:rsid w:val="00797221"/>
    <w:rsid w:val="007A31E9"/>
    <w:rsid w:val="007A674B"/>
    <w:rsid w:val="007B185A"/>
    <w:rsid w:val="007C1289"/>
    <w:rsid w:val="007C4DC4"/>
    <w:rsid w:val="007C709A"/>
    <w:rsid w:val="007C7720"/>
    <w:rsid w:val="007D0F19"/>
    <w:rsid w:val="007D38D8"/>
    <w:rsid w:val="007D6BF6"/>
    <w:rsid w:val="007D798D"/>
    <w:rsid w:val="007E0CD6"/>
    <w:rsid w:val="007E6A80"/>
    <w:rsid w:val="007F6EF0"/>
    <w:rsid w:val="007F7ACC"/>
    <w:rsid w:val="0080059A"/>
    <w:rsid w:val="00801E2F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511"/>
    <w:rsid w:val="00857641"/>
    <w:rsid w:val="00857932"/>
    <w:rsid w:val="00863421"/>
    <w:rsid w:val="00864121"/>
    <w:rsid w:val="00865DE4"/>
    <w:rsid w:val="008721DC"/>
    <w:rsid w:val="00872AED"/>
    <w:rsid w:val="00876A94"/>
    <w:rsid w:val="0088588E"/>
    <w:rsid w:val="00887EA6"/>
    <w:rsid w:val="008917CB"/>
    <w:rsid w:val="008928F7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C706C"/>
    <w:rsid w:val="008D28A6"/>
    <w:rsid w:val="008D4767"/>
    <w:rsid w:val="008D4FBF"/>
    <w:rsid w:val="008D7AEE"/>
    <w:rsid w:val="008E4690"/>
    <w:rsid w:val="008E4A6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1BF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0FE"/>
    <w:rsid w:val="00A66729"/>
    <w:rsid w:val="00A7332A"/>
    <w:rsid w:val="00A73762"/>
    <w:rsid w:val="00A80861"/>
    <w:rsid w:val="00A85D7E"/>
    <w:rsid w:val="00A915CA"/>
    <w:rsid w:val="00A96077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3A17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4888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161B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0294"/>
    <w:rsid w:val="00BA4257"/>
    <w:rsid w:val="00BA4A30"/>
    <w:rsid w:val="00BA7619"/>
    <w:rsid w:val="00BB0CD6"/>
    <w:rsid w:val="00BD058B"/>
    <w:rsid w:val="00BD2244"/>
    <w:rsid w:val="00BD7A0D"/>
    <w:rsid w:val="00BE2035"/>
    <w:rsid w:val="00BF0448"/>
    <w:rsid w:val="00BF5667"/>
    <w:rsid w:val="00BF6A9A"/>
    <w:rsid w:val="00BF7181"/>
    <w:rsid w:val="00C00540"/>
    <w:rsid w:val="00C20765"/>
    <w:rsid w:val="00C25483"/>
    <w:rsid w:val="00C36988"/>
    <w:rsid w:val="00C40DF3"/>
    <w:rsid w:val="00C41B9E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3DA4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0A6B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2F0D"/>
    <w:rsid w:val="00D0653B"/>
    <w:rsid w:val="00D100A2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36B4D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67F24"/>
    <w:rsid w:val="00D70F41"/>
    <w:rsid w:val="00D76445"/>
    <w:rsid w:val="00D815AA"/>
    <w:rsid w:val="00D83C1F"/>
    <w:rsid w:val="00D85671"/>
    <w:rsid w:val="00D85912"/>
    <w:rsid w:val="00D85FB2"/>
    <w:rsid w:val="00D86DD2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6B6"/>
    <w:rsid w:val="00E84D04"/>
    <w:rsid w:val="00E86E68"/>
    <w:rsid w:val="00E86F8C"/>
    <w:rsid w:val="00E91435"/>
    <w:rsid w:val="00E96C59"/>
    <w:rsid w:val="00E973D1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668F6"/>
    <w:rsid w:val="00F725C4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A6506"/>
    <w:rsid w:val="00FB2A12"/>
    <w:rsid w:val="00FB49EE"/>
    <w:rsid w:val="00FB56FF"/>
    <w:rsid w:val="00FD51D2"/>
    <w:rsid w:val="00FE01F0"/>
    <w:rsid w:val="00FE5907"/>
    <w:rsid w:val="00FF106F"/>
    <w:rsid w:val="00FF381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C9F5B"/>
  <w15:docId w15:val="{8EB4DEE2-6BAC-414A-B513-29F2F6F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rrafodelista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C71F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1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1F6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0CEF"/>
    <w:rPr>
      <w:vertAlign w:val="superscript"/>
    </w:rPr>
  </w:style>
  <w:style w:type="paragraph" w:styleId="Revisi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elmarcadordeposicin">
    <w:name w:val="Placeholder Text"/>
    <w:basedOn w:val="Fuentedeprrafopredeter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j.es/en/be-international/incoming/english-modul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67FA30C6BDC040A9EA6411EC07B4D6" ma:contentTypeVersion="19" ma:contentTypeDescription="Crear nuevo documento." ma:contentTypeScope="" ma:versionID="bef0b48e623f10a5120439a9d3cad8e9">
  <xsd:schema xmlns:xsd="http://www.w3.org/2001/XMLSchema" xmlns:xs="http://www.w3.org/2001/XMLSchema" xmlns:p="http://schemas.microsoft.com/office/2006/metadata/properties" xmlns:ns2="18ed9615-c1fc-4243-9743-0151533b145a" xmlns:ns3="ba92b866-8b75-49aa-b5e3-7f647c079c54" targetNamespace="http://schemas.microsoft.com/office/2006/metadata/properties" ma:root="true" ma:fieldsID="4bda475b4737a3dc460d64104a97d429" ns2:_="" ns3:_="">
    <xsd:import namespace="18ed9615-c1fc-4243-9743-0151533b145a"/>
    <xsd:import namespace="ba92b866-8b75-49aa-b5e3-7f647c079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d9615-c1fc-4243-9743-0151533b1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53e5821-0579-46cd-bfa1-5ddc3f62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b866-8b75-49aa-b5e3-7f647c079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60eb03-ec2d-45e1-bbc2-83bf81d48022}" ma:internalName="TaxCatchAll" ma:showField="CatchAllData" ma:web="ba92b866-8b75-49aa-b5e3-7f647c079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92b866-8b75-49aa-b5e3-7f647c079c54" xsi:nil="true"/>
    <lcf76f155ced4ddcb4097134ff3c332f xmlns="18ed9615-c1fc-4243-9743-0151533b14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E5505-89A6-4895-9B91-7FFC61F32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B5839-D398-4CCA-B877-6B793EDBF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d9615-c1fc-4243-9743-0151533b145a"/>
    <ds:schemaRef ds:uri="ba92b866-8b75-49aa-b5e3-7f647c079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ba92b866-8b75-49aa-b5e3-7f647c079c54"/>
    <ds:schemaRef ds:uri="18ed9615-c1fc-4243-9743-0151533b14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24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PAULA NAVARRO PEREZ</cp:lastModifiedBy>
  <cp:revision>10</cp:revision>
  <cp:lastPrinted>2015-04-10T09:51:00Z</cp:lastPrinted>
  <dcterms:created xsi:type="dcterms:W3CDTF">2018-04-30T10:29:00Z</dcterms:created>
  <dcterms:modified xsi:type="dcterms:W3CDTF">2024-11-14T09:06:00Z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0x0101008067FA30C6BDC040A9EA6411EC07B4D6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  <property fmtid="{D5CDD505-2E9C-101B-9397-08002B2CF9AE}" pid="6" name="MediaServiceImageTags">
    <vt:lpwstr/>
  </property>
</Properties>
</file>